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3637F1F4" w:rsidR="00CD36CF" w:rsidRDefault="00F5219C" w:rsidP="00CD36CF">
      <w:pPr>
        <w:pStyle w:val="TitlePageSession"/>
      </w:pPr>
      <w:r>
        <w:t>2024 second Extraordinary session</w:t>
      </w:r>
    </w:p>
    <w:p w14:paraId="26C11B51" w14:textId="1C0124E0" w:rsidR="00CD36CF" w:rsidRDefault="002720F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0064B3">
            <w:t>Introduced</w:t>
          </w:r>
        </w:sdtContent>
      </w:sdt>
    </w:p>
    <w:p w14:paraId="5941B603" w14:textId="18193E97" w:rsidR="00CD36CF" w:rsidRDefault="002720F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7573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231</w:t>
          </w:r>
        </w:sdtContent>
      </w:sdt>
    </w:p>
    <w:p w14:paraId="48F064C9" w14:textId="407C551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F75731">
            <w:t>Delegates Hanshaw (Mr. Speaker) and Hornbuckle</w:t>
          </w:r>
        </w:sdtContent>
      </w:sdt>
    </w:p>
    <w:p w14:paraId="077BB685" w14:textId="3DE5EEC2" w:rsidR="003F7641" w:rsidRPr="003F7641" w:rsidRDefault="003F7641" w:rsidP="003F7641">
      <w:pPr>
        <w:pStyle w:val="References"/>
      </w:pPr>
      <w:r>
        <w:t>(By Request of the Executive)</w:t>
      </w:r>
    </w:p>
    <w:p w14:paraId="495748BD" w14:textId="404F1DC8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F7641">
            <w:t xml:space="preserve">Introduced; referred </w:t>
          </w:r>
          <w:r w:rsidR="003F7641">
            <w:br/>
            <w:t>to the Committee on</w:t>
          </w:r>
        </w:sdtContent>
      </w:sdt>
      <w:r>
        <w:t>]</w:t>
      </w:r>
    </w:p>
    <w:p w14:paraId="348E4CB5" w14:textId="77777777" w:rsidR="00C579C3" w:rsidRDefault="00C579C3" w:rsidP="00C579C3">
      <w:pPr>
        <w:pStyle w:val="SectionBody"/>
        <w:sectPr w:rsidR="00C579C3" w:rsidSect="007D483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2EFDD5DF" w:rsidR="00CF1BC3" w:rsidRPr="00CF1BC3" w:rsidRDefault="00CF1BC3" w:rsidP="00CF1BC3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>public mon</w:t>
      </w:r>
      <w:r w:rsidR="00AF45A4">
        <w:t>ey</w:t>
      </w:r>
      <w:r w:rsidR="00BD5ECF">
        <w:t xml:space="preserve">s </w:t>
      </w:r>
      <w:r w:rsidRPr="00C579C3">
        <w:t>out of the Treasury from the b</w:t>
      </w:r>
      <w:r>
        <w:t xml:space="preserve">alance of </w:t>
      </w:r>
      <w:r w:rsidRPr="00866F40">
        <w:t>mon</w:t>
      </w:r>
      <w:r w:rsidR="00AF45A4"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42414B">
        <w:t>5</w:t>
      </w:r>
      <w:r w:rsidRPr="00C91049">
        <w:t>, to th</w:t>
      </w:r>
      <w:r w:rsidR="00780D4B">
        <w:t xml:space="preserve">e </w:t>
      </w:r>
      <w:r w:rsidR="00F5219C">
        <w:t xml:space="preserve">Department of </w:t>
      </w:r>
      <w:r w:rsidR="007B7D34">
        <w:t>Education</w:t>
      </w:r>
      <w:r w:rsidR="00101808">
        <w:t xml:space="preserve">, </w:t>
      </w:r>
      <w:r w:rsidR="007B7D34">
        <w:t>School Building Authority, School Construction Fund</w:t>
      </w:r>
      <w:r w:rsidR="00F10C30">
        <w:t xml:space="preserve">, </w:t>
      </w:r>
      <w:r w:rsidR="00780D4B">
        <w:t xml:space="preserve">fund </w:t>
      </w:r>
      <w:r w:rsidR="007B7D34">
        <w:t>3952</w:t>
      </w:r>
      <w:r w:rsidRPr="00C91049">
        <w:t>, fisca</w:t>
      </w:r>
      <w:r w:rsidR="00780D4B">
        <w:t>l year 20</w:t>
      </w:r>
      <w:r w:rsidR="002316B3">
        <w:t>2</w:t>
      </w:r>
      <w:r w:rsidR="00F5219C">
        <w:t>5</w:t>
      </w:r>
      <w:r w:rsidR="00780D4B">
        <w:t xml:space="preserve">, organization </w:t>
      </w:r>
      <w:r w:rsidR="00C16964">
        <w:t>0</w:t>
      </w:r>
      <w:r w:rsidR="007B7D34">
        <w:t>404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F5219C">
        <w:t>5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BD5ECF"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2153BA65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7B7D34">
        <w:t>Department of Education, School Building Authority, School Construction Fund, fund 3952</w:t>
      </w:r>
      <w:r w:rsidR="007B7D34" w:rsidRPr="00C91049">
        <w:t>, fisca</w:t>
      </w:r>
      <w:r w:rsidR="007B7D34">
        <w:t>l year 2025, organization 0404</w:t>
      </w:r>
      <w:r w:rsidR="00F5219C" w:rsidRPr="00C91049">
        <w:rPr>
          <w:color w:val="auto"/>
        </w:rPr>
        <w:t>,</w:t>
      </w:r>
      <w:r w:rsidR="00F5219C">
        <w:rPr>
          <w:color w:val="auto"/>
        </w:rPr>
        <w:t xml:space="preserve"> </w:t>
      </w:r>
      <w:r w:rsidR="00780D4B"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F5219C">
        <w:rPr>
          <w:rFonts w:eastAsia="Calibri"/>
          <w:color w:val="000000"/>
        </w:rPr>
        <w:t>5</w:t>
      </w:r>
      <w:r w:rsidR="00BE3EC4">
        <w:rPr>
          <w:rFonts w:eastAsia="Calibri"/>
          <w:color w:val="000000"/>
        </w:rPr>
        <w:t>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74052EAB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F5219C">
        <w:t>5</w:t>
      </w:r>
      <w:r w:rsidR="00CF1BC3">
        <w:t xml:space="preserve">, to fund </w:t>
      </w:r>
      <w:r w:rsidR="007B7D34">
        <w:t>3952</w:t>
      </w:r>
      <w:r w:rsidR="00F726DC">
        <w:t>, fiscal year 20</w:t>
      </w:r>
      <w:r w:rsidR="002316B3">
        <w:t>2</w:t>
      </w:r>
      <w:r w:rsidR="00F5219C">
        <w:t>5</w:t>
      </w:r>
      <w:r w:rsidRPr="00C579C3">
        <w:t xml:space="preserve">, organization </w:t>
      </w:r>
      <w:r w:rsidR="00C16964">
        <w:t>0</w:t>
      </w:r>
      <w:r w:rsidR="007B7D34">
        <w:t>404</w:t>
      </w:r>
      <w:r w:rsidRPr="00C579C3">
        <w:t xml:space="preserve">, be supplemented and amended by </w:t>
      </w:r>
      <w:r w:rsidR="00F5219C">
        <w:t>adding a new</w:t>
      </w:r>
      <w:r>
        <w:t xml:space="preserve"> </w:t>
      </w:r>
      <w:r w:rsidRPr="00C579C3">
        <w:t>item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63000B6A" w:rsidR="00C01DC7" w:rsidRPr="00C579C3" w:rsidRDefault="00C01DC7" w:rsidP="00C01DC7">
      <w:pPr>
        <w:pStyle w:val="SectionHeading"/>
        <w:suppressLineNumbers w:val="0"/>
        <w:ind w:firstLine="0"/>
      </w:pPr>
      <w:r>
        <w:t xml:space="preserve">Sec. </w:t>
      </w:r>
      <w:r w:rsidR="002F29C5">
        <w:t>3</w:t>
      </w:r>
      <w:r>
        <w:t xml:space="preserve">. Appropriations from </w:t>
      </w:r>
      <w:r w:rsidR="002F29C5">
        <w:t>other</w:t>
      </w:r>
      <w:r w:rsidR="00473524">
        <w:t xml:space="preserve"> fund</w:t>
      </w:r>
      <w:r w:rsidR="002F29C5">
        <w:t>s</w:t>
      </w:r>
      <w:r>
        <w:t>.</w:t>
      </w:r>
    </w:p>
    <w:p w14:paraId="50972623" w14:textId="29A4A9F3" w:rsidR="00C01DC7" w:rsidRDefault="00C01DC7" w:rsidP="00C01DC7">
      <w:pPr>
        <w:pStyle w:val="ChapterHeading"/>
        <w:suppressLineNumbers w:val="0"/>
      </w:pPr>
      <w:r>
        <w:t xml:space="preserve"> </w:t>
      </w:r>
      <w:r w:rsidR="00F5219C">
        <w:t xml:space="preserve">DEPARTMENT OF </w:t>
      </w:r>
      <w:r w:rsidR="007B7D34">
        <w:t>education</w:t>
      </w:r>
    </w:p>
    <w:p w14:paraId="519EF96F" w14:textId="1EECA12D" w:rsidR="00C01DC7" w:rsidRDefault="00F5219C" w:rsidP="00C01DC7">
      <w:pPr>
        <w:pStyle w:val="ItemNumber"/>
      </w:pPr>
      <w:r>
        <w:t>2</w:t>
      </w:r>
      <w:r w:rsidR="007B7D34">
        <w:t>29</w:t>
      </w:r>
      <w:r w:rsidR="00BE3EC4">
        <w:t xml:space="preserve"> </w:t>
      </w:r>
      <w:r w:rsidR="007B7D34">
        <w:t>-</w:t>
      </w:r>
      <w:r w:rsidR="00C01DC7" w:rsidRPr="00F00CE0">
        <w:t xml:space="preserve"> </w:t>
      </w:r>
      <w:r w:rsidR="007B7D34">
        <w:t>School Building Authority</w:t>
      </w:r>
      <w:r w:rsidR="00AF45A4">
        <w:t xml:space="preserve"> </w:t>
      </w:r>
      <w:r w:rsidR="00AF45A4" w:rsidRPr="00F00CE0">
        <w:t>–</w:t>
      </w:r>
    </w:p>
    <w:p w14:paraId="14812923" w14:textId="4FE7F49D" w:rsidR="00F5219C" w:rsidRDefault="007B7D34" w:rsidP="00C01DC7">
      <w:pPr>
        <w:pStyle w:val="ItemNumber"/>
      </w:pPr>
      <w:r>
        <w:t>School Construction Fund</w:t>
      </w:r>
    </w:p>
    <w:p w14:paraId="1310A4D1" w14:textId="71BF940A" w:rsidR="00C01DC7" w:rsidRDefault="00CF1BC3" w:rsidP="00C01DC7">
      <w:pPr>
        <w:pStyle w:val="Codecitation"/>
      </w:pPr>
      <w:r>
        <w:t>(W</w:t>
      </w:r>
      <w:r w:rsidR="00DE7D0F">
        <w:t>.</w:t>
      </w:r>
      <w:r>
        <w:t>V</w:t>
      </w:r>
      <w:r w:rsidR="00DE7D0F">
        <w:t>.</w:t>
      </w:r>
      <w:r>
        <w:t xml:space="preserve"> Code Chapter</w:t>
      </w:r>
      <w:r w:rsidR="007B7D34">
        <w:t>s</w:t>
      </w:r>
      <w:r>
        <w:t xml:space="preserve"> </w:t>
      </w:r>
      <w:r w:rsidR="00F5219C">
        <w:t>1</w:t>
      </w:r>
      <w:r w:rsidR="007B7D34">
        <w:t>8 and 18</w:t>
      </w:r>
      <w:r w:rsidR="00F5219C">
        <w:t>A</w:t>
      </w:r>
      <w:r w:rsidR="00C01DC7">
        <w:t>)</w:t>
      </w:r>
    </w:p>
    <w:p w14:paraId="008F9F7A" w14:textId="01345A81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7B7D34">
        <w:rPr>
          <w:u w:val="single"/>
        </w:rPr>
        <w:t>3952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A237F3">
        <w:rPr>
          <w:u w:val="single"/>
        </w:rPr>
        <w:t>5</w:t>
      </w:r>
      <w:r>
        <w:t xml:space="preserve"> Org </w:t>
      </w:r>
      <w:r w:rsidR="00C16964">
        <w:rPr>
          <w:u w:val="single"/>
        </w:rPr>
        <w:t>0</w:t>
      </w:r>
      <w:r w:rsidR="007B7D34">
        <w:rPr>
          <w:u w:val="single"/>
        </w:rPr>
        <w:t>404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050EEC4D" w:rsidR="002316B3" w:rsidRDefault="007B7D34" w:rsidP="00DE7D0F">
      <w:pPr>
        <w:pStyle w:val="SupplementalText"/>
        <w:ind w:left="360"/>
      </w:pPr>
      <w:r>
        <w:t>1</w:t>
      </w:r>
      <w:r w:rsidR="00DE7D0F">
        <w:t>a</w:t>
      </w:r>
      <w:r w:rsidR="00DE7D0F">
        <w:tab/>
      </w:r>
      <w:r>
        <w:t>Charter School Construction Grants</w:t>
      </w:r>
      <w:r w:rsidR="002316B3">
        <w:tab/>
      </w:r>
      <w:r w:rsidR="002316B3">
        <w:tab/>
      </w:r>
      <w:r>
        <w:t>XXXXX</w:t>
      </w:r>
      <w:r w:rsidR="002316B3">
        <w:tab/>
      </w:r>
      <w:r w:rsidR="002316B3">
        <w:tab/>
      </w:r>
      <w:r>
        <w:t>5,0</w:t>
      </w:r>
      <w:r w:rsidR="00F5219C">
        <w:t>00,000</w:t>
      </w:r>
    </w:p>
    <w:p w14:paraId="498A46F6" w14:textId="043BD084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 xml:space="preserve">pplement, amend, and </w:t>
      </w:r>
      <w:r w:rsidR="008D43DE">
        <w:t xml:space="preserve">add </w:t>
      </w:r>
      <w:r w:rsidR="00F5219C">
        <w:t>a new</w:t>
      </w:r>
      <w:r w:rsidR="00473524">
        <w:t xml:space="preserve"> </w:t>
      </w:r>
      <w:r w:rsidR="00913C51" w:rsidRPr="00913C51">
        <w:t>item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F5219C">
        <w:t>5</w:t>
      </w:r>
      <w:r w:rsidR="00913C51" w:rsidRPr="00913C51">
        <w:t>.</w:t>
      </w:r>
    </w:p>
    <w:sectPr w:rsidR="00585841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325F" w14:textId="77777777" w:rsidR="00D24646" w:rsidRPr="00B844FE" w:rsidRDefault="00D24646" w:rsidP="00B844FE">
      <w:r>
        <w:separator/>
      </w:r>
    </w:p>
  </w:endnote>
  <w:endnote w:type="continuationSeparator" w:id="0">
    <w:p w14:paraId="3CCF9CDA" w14:textId="77777777" w:rsidR="00D24646" w:rsidRPr="00B844FE" w:rsidRDefault="00D2464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46ED" w14:textId="069387D2" w:rsidR="00DE7D0F" w:rsidRDefault="00DE7D0F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89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F8BD6" w14:textId="77777777" w:rsidR="00DE7D0F" w:rsidRDefault="00DE7D0F">
        <w:pPr>
          <w:pStyle w:val="Footer"/>
          <w:jc w:val="center"/>
        </w:pPr>
        <w:r>
          <w:t>1</w:t>
        </w:r>
      </w:p>
    </w:sdtContent>
  </w:sdt>
  <w:p w14:paraId="28343E13" w14:textId="77777777" w:rsidR="00DE7D0F" w:rsidRDefault="00DE7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5675" w14:textId="77777777" w:rsidR="00D24646" w:rsidRPr="00B844FE" w:rsidRDefault="00D24646" w:rsidP="00B844FE">
      <w:r>
        <w:separator/>
      </w:r>
    </w:p>
  </w:footnote>
  <w:footnote w:type="continuationSeparator" w:id="0">
    <w:p w14:paraId="731E917D" w14:textId="77777777" w:rsidR="00D24646" w:rsidRPr="00B844FE" w:rsidRDefault="00D2464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2720F7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2405DDA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5219C">
      <w:rPr>
        <w:rStyle w:val="HeaderStyleChar"/>
      </w:rPr>
      <w:t>4 2EX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60FB" w14:textId="75AD5342" w:rsidR="000064B3" w:rsidRDefault="000064B3" w:rsidP="000064B3">
    <w:pPr>
      <w:pStyle w:val="HeaderStyle"/>
    </w:pPr>
    <w:r w:rsidRPr="000064B3">
      <w:t xml:space="preserve">Intr </w:t>
    </w:r>
    <w:r w:rsidR="00F75731">
      <w:t>H</w:t>
    </w:r>
    <w:r w:rsidRPr="000064B3">
      <w:t>B</w:t>
    </w:r>
    <w:r w:rsidRPr="000064B3">
      <w:tab/>
    </w:r>
    <w:r w:rsidRPr="000064B3">
      <w:tab/>
    </w:r>
    <w:sdt>
      <w:sdtPr>
        <w:alias w:val="CBD Number"/>
        <w:tag w:val="CBD Number"/>
        <w:id w:val="1157271589"/>
        <w:placeholder>
          <w:docPart w:val="DefaultPlaceholder_-1854013440"/>
        </w:placeholder>
      </w:sdtPr>
      <w:sdtEndPr/>
      <w:sdtContent>
        <w:r w:rsidRPr="000064B3">
          <w:t>20242507</w:t>
        </w:r>
        <w:r w:rsidR="00F75731">
          <w:t>2H</w:t>
        </w:r>
      </w:sdtContent>
    </w:sdt>
    <w:r w:rsidRPr="000064B3">
      <w:t xml:space="preserve"> 20242507</w:t>
    </w:r>
    <w:r w:rsidR="00F75731">
      <w:t>1S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000"/>
    <w:multiLevelType w:val="hybridMultilevel"/>
    <w:tmpl w:val="13C4976C"/>
    <w:lvl w:ilvl="0" w:tplc="EC44A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53388">
    <w:abstractNumId w:val="2"/>
  </w:num>
  <w:num w:numId="2" w16cid:durableId="1242177559">
    <w:abstractNumId w:val="2"/>
  </w:num>
  <w:num w:numId="3" w16cid:durableId="297417056">
    <w:abstractNumId w:val="1"/>
  </w:num>
  <w:num w:numId="4" w16cid:durableId="1963262671">
    <w:abstractNumId w:val="3"/>
  </w:num>
  <w:num w:numId="5" w16cid:durableId="54148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64B3"/>
    <w:rsid w:val="00034165"/>
    <w:rsid w:val="00056F25"/>
    <w:rsid w:val="00077322"/>
    <w:rsid w:val="00085D22"/>
    <w:rsid w:val="000964E3"/>
    <w:rsid w:val="000965FE"/>
    <w:rsid w:val="000A2D92"/>
    <w:rsid w:val="000C5C77"/>
    <w:rsid w:val="000F7054"/>
    <w:rsid w:val="0010070F"/>
    <w:rsid w:val="00101808"/>
    <w:rsid w:val="00104651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20F7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4BBC"/>
    <w:rsid w:val="003736FA"/>
    <w:rsid w:val="003D31C4"/>
    <w:rsid w:val="003F7641"/>
    <w:rsid w:val="00404793"/>
    <w:rsid w:val="0042414B"/>
    <w:rsid w:val="0042544A"/>
    <w:rsid w:val="00436764"/>
    <w:rsid w:val="00473524"/>
    <w:rsid w:val="0049386C"/>
    <w:rsid w:val="004A2814"/>
    <w:rsid w:val="004C13DD"/>
    <w:rsid w:val="004E3441"/>
    <w:rsid w:val="005331B9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90A7D"/>
    <w:rsid w:val="007B7D34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C4596"/>
    <w:rsid w:val="008D275D"/>
    <w:rsid w:val="008D43DE"/>
    <w:rsid w:val="008F66F4"/>
    <w:rsid w:val="00912DFF"/>
    <w:rsid w:val="00913C51"/>
    <w:rsid w:val="00932FEE"/>
    <w:rsid w:val="00934769"/>
    <w:rsid w:val="009350B2"/>
    <w:rsid w:val="00936E48"/>
    <w:rsid w:val="00980327"/>
    <w:rsid w:val="009847A0"/>
    <w:rsid w:val="0098653C"/>
    <w:rsid w:val="00992A81"/>
    <w:rsid w:val="009A10CF"/>
    <w:rsid w:val="009C1F10"/>
    <w:rsid w:val="009E3E89"/>
    <w:rsid w:val="009F1067"/>
    <w:rsid w:val="00A237F3"/>
    <w:rsid w:val="00A31E01"/>
    <w:rsid w:val="00A45258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AF5F1E"/>
    <w:rsid w:val="00B00934"/>
    <w:rsid w:val="00B16F25"/>
    <w:rsid w:val="00B24422"/>
    <w:rsid w:val="00B42412"/>
    <w:rsid w:val="00B5533A"/>
    <w:rsid w:val="00B62FA2"/>
    <w:rsid w:val="00B63EE0"/>
    <w:rsid w:val="00B65D9C"/>
    <w:rsid w:val="00B73ED1"/>
    <w:rsid w:val="00B80C20"/>
    <w:rsid w:val="00B81864"/>
    <w:rsid w:val="00B844FE"/>
    <w:rsid w:val="00BC562B"/>
    <w:rsid w:val="00BD5ECF"/>
    <w:rsid w:val="00BE3EC4"/>
    <w:rsid w:val="00C01DC7"/>
    <w:rsid w:val="00C16964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24646"/>
    <w:rsid w:val="00D26914"/>
    <w:rsid w:val="00D3202D"/>
    <w:rsid w:val="00D579FC"/>
    <w:rsid w:val="00D73071"/>
    <w:rsid w:val="00D867B3"/>
    <w:rsid w:val="00D92F2E"/>
    <w:rsid w:val="00DC22BE"/>
    <w:rsid w:val="00DD16EF"/>
    <w:rsid w:val="00DE526B"/>
    <w:rsid w:val="00DE7D0F"/>
    <w:rsid w:val="00DF0908"/>
    <w:rsid w:val="00DF199D"/>
    <w:rsid w:val="00E01542"/>
    <w:rsid w:val="00E07779"/>
    <w:rsid w:val="00E365F1"/>
    <w:rsid w:val="00E42C35"/>
    <w:rsid w:val="00E62F48"/>
    <w:rsid w:val="00E67D90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45246"/>
    <w:rsid w:val="00F51E99"/>
    <w:rsid w:val="00F5219C"/>
    <w:rsid w:val="00F62EFB"/>
    <w:rsid w:val="00F662DA"/>
    <w:rsid w:val="00F726DC"/>
    <w:rsid w:val="00F75731"/>
    <w:rsid w:val="00F8157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5C74-3B37-4C3A-87F0-160EB64E432C}"/>
      </w:docPartPr>
      <w:docPartBody>
        <w:p w:rsidR="00A32359" w:rsidRDefault="00A32359">
          <w:r w:rsidRPr="006269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964E3"/>
    <w:rsid w:val="00111C46"/>
    <w:rsid w:val="00306BA2"/>
    <w:rsid w:val="00383081"/>
    <w:rsid w:val="005A1B7B"/>
    <w:rsid w:val="00957844"/>
    <w:rsid w:val="00A32359"/>
    <w:rsid w:val="00A36B33"/>
    <w:rsid w:val="00B81864"/>
    <w:rsid w:val="00C1259F"/>
    <w:rsid w:val="00CE3655"/>
    <w:rsid w:val="00D43F30"/>
    <w:rsid w:val="00E3421C"/>
    <w:rsid w:val="00F542A0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32359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F561-6F7D-417C-8CCC-975294F7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Jacob Redman</cp:lastModifiedBy>
  <cp:revision>2</cp:revision>
  <cp:lastPrinted>2022-01-31T15:43:00Z</cp:lastPrinted>
  <dcterms:created xsi:type="dcterms:W3CDTF">2024-10-06T21:19:00Z</dcterms:created>
  <dcterms:modified xsi:type="dcterms:W3CDTF">2024-10-06T21:19:00Z</dcterms:modified>
</cp:coreProperties>
</file>